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5D" w:rsidRDefault="0053035D" w:rsidP="00AF38E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ВОЛГОГРАДСКАЯ ОБЛАСТЬ</w:t>
      </w:r>
    </w:p>
    <w:p w:rsidR="0053035D" w:rsidRDefault="0053035D" w:rsidP="00AF38E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53035D" w:rsidRDefault="0053035D" w:rsidP="00AF38E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СТЕПНОВСКИЙ СЕЛЬСКИЙ СОВЕТ</w:t>
      </w:r>
    </w:p>
    <w:p w:rsidR="0053035D" w:rsidRDefault="0053035D" w:rsidP="00AF38E5">
      <w:pPr>
        <w:rPr>
          <w:rFonts w:ascii="Arial" w:hAnsi="Arial" w:cs="Arial"/>
          <w:sz w:val="24"/>
          <w:szCs w:val="24"/>
          <w:lang w:eastAsia="ru-RU"/>
        </w:rPr>
      </w:pPr>
    </w:p>
    <w:p w:rsidR="0053035D" w:rsidRDefault="0053035D" w:rsidP="00AF38E5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РЕШЕНИЕ</w:t>
      </w:r>
    </w:p>
    <w:p w:rsidR="0053035D" w:rsidRDefault="0053035D" w:rsidP="00AF38E5">
      <w:pPr>
        <w:rPr>
          <w:rFonts w:ascii="Arial" w:hAnsi="Arial" w:cs="Arial"/>
          <w:sz w:val="24"/>
          <w:szCs w:val="24"/>
          <w:lang w:eastAsia="ru-RU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«11» февраля 2020 года                      п.Вишневка                                              № 3/2</w:t>
      </w:r>
    </w:p>
    <w:p w:rsidR="0053035D" w:rsidRDefault="0053035D" w:rsidP="00AF38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035D" w:rsidRDefault="0053035D" w:rsidP="00AF38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035D" w:rsidRDefault="0053035D" w:rsidP="00AF38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035D" w:rsidRDefault="0053035D" w:rsidP="00AF38E5">
      <w:pPr>
        <w:pStyle w:val="msonospacing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Об утверждении плана работы</w:t>
      </w:r>
    </w:p>
    <w:p w:rsidR="0053035D" w:rsidRDefault="0053035D" w:rsidP="00AF38E5">
      <w:pPr>
        <w:pStyle w:val="msonospacing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Степновского сельского Совета на 2020 год.</w:t>
      </w:r>
    </w:p>
    <w:p w:rsidR="0053035D" w:rsidRDefault="0053035D" w:rsidP="00AF38E5">
      <w:pPr>
        <w:pStyle w:val="msonospacing0"/>
        <w:spacing w:before="0" w:beforeAutospacing="0" w:after="0" w:afterAutospacing="0"/>
        <w:rPr>
          <w:rFonts w:ascii="Arial" w:hAnsi="Arial" w:cs="Arial"/>
        </w:rPr>
      </w:pPr>
    </w:p>
    <w:p w:rsidR="0053035D" w:rsidRDefault="0053035D" w:rsidP="00AF38E5">
      <w:pPr>
        <w:pStyle w:val="msonospacing0"/>
        <w:spacing w:before="0" w:beforeAutospacing="0" w:after="0" w:afterAutospacing="0"/>
        <w:rPr>
          <w:rFonts w:ascii="Arial" w:hAnsi="Arial" w:cs="Arial"/>
        </w:rPr>
      </w:pPr>
    </w:p>
    <w:p w:rsidR="0053035D" w:rsidRDefault="0053035D" w:rsidP="00AF3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     На основании федерального закона  № 131-ФЗ от 06.10.2003 г. "Об общих принципах организации местного самоуправления", в соответствии с Уставом Степновского сельского поселения,  Степновский сельский Совет </w:t>
      </w: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1.Утвердить план работы Степновского  сельского Совета на 2020 год.</w:t>
      </w: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/>
        <w:t xml:space="preserve">Глава Степновского сельского поселения                               А.Г.Егоров                                                                  </w:t>
      </w: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Рег.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6/2020 г.</w:t>
      </w: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Arial" w:hAnsi="Arial" w:cs="Arial"/>
          <w:sz w:val="24"/>
          <w:szCs w:val="24"/>
        </w:rPr>
      </w:pPr>
    </w:p>
    <w:p w:rsidR="0053035D" w:rsidRDefault="0053035D" w:rsidP="00AF38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035D" w:rsidRDefault="0053035D" w:rsidP="00AF38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 w:rsidP="00AF38E5">
      <w:pPr>
        <w:rPr>
          <w:rFonts w:cs="Times New Roman"/>
        </w:rPr>
      </w:pPr>
    </w:p>
    <w:p w:rsidR="0053035D" w:rsidRDefault="0053035D">
      <w:pPr>
        <w:rPr>
          <w:rFonts w:cs="Times New Roman"/>
        </w:rPr>
      </w:pPr>
    </w:p>
    <w:sectPr w:rsidR="0053035D" w:rsidSect="00A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35D"/>
    <w:rsid w:val="001848AB"/>
    <w:rsid w:val="001C0005"/>
    <w:rsid w:val="004834BA"/>
    <w:rsid w:val="0053035D"/>
    <w:rsid w:val="006D7FC1"/>
    <w:rsid w:val="007A54A4"/>
    <w:rsid w:val="00AD2ED8"/>
    <w:rsid w:val="00AF38E5"/>
    <w:rsid w:val="00B7635D"/>
    <w:rsid w:val="00B81812"/>
    <w:rsid w:val="00C5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E5"/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38E5"/>
    <w:rPr>
      <w:rFonts w:cs="Calibri"/>
      <w:lang w:eastAsia="en-US"/>
    </w:rPr>
  </w:style>
  <w:style w:type="paragraph" w:customStyle="1" w:styleId="msonospacing0">
    <w:name w:val="msonospacing"/>
    <w:basedOn w:val="Normal"/>
    <w:uiPriority w:val="99"/>
    <w:rsid w:val="00AF38E5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dcterms:created xsi:type="dcterms:W3CDTF">2019-01-29T04:17:00Z</dcterms:created>
  <dcterms:modified xsi:type="dcterms:W3CDTF">2020-02-12T22:51:00Z</dcterms:modified>
</cp:coreProperties>
</file>